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6096"/>
        <w:gridCol w:w="4704"/>
      </w:tblGrid>
      <w:tr w:rsidR="00880783" w:rsidRPr="00AA4794" w14:paraId="65F37D2C" w14:textId="77777777" w:rsidTr="22DB5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6096" w:type="dxa"/>
            <w:tcMar>
              <w:right w:w="288" w:type="dxa"/>
            </w:tcMar>
          </w:tcPr>
          <w:p w14:paraId="464625CA" w14:textId="398215D6" w:rsidR="005C61E4" w:rsidRPr="00AA4794" w:rsidRDefault="005C61E4" w:rsidP="005C61E4">
            <w:pPr>
              <w:spacing w:after="160" w:line="312" w:lineRule="auto"/>
            </w:pPr>
          </w:p>
          <w:p w14:paraId="721F7EFB" w14:textId="353B3B68" w:rsidR="005C61E4" w:rsidRDefault="005A664B" w:rsidP="005C61E4">
            <w:pPr>
              <w:pStyle w:val="Title"/>
              <w:rPr>
                <w:bCs w:val="0"/>
              </w:rPr>
            </w:pPr>
            <w:r>
              <w:t>Art / Music / Fitness</w:t>
            </w:r>
            <w:r w:rsidR="00B25C04">
              <w:t xml:space="preserve"> / SWIMMING</w:t>
            </w:r>
          </w:p>
          <w:p w14:paraId="309F49D6" w14:textId="77777777" w:rsidR="005A664B" w:rsidRPr="006E201E" w:rsidRDefault="005A664B" w:rsidP="005A664B">
            <w:pPr>
              <w:pStyle w:val="Date"/>
              <w:rPr>
                <w:sz w:val="72"/>
                <w:szCs w:val="22"/>
              </w:rPr>
            </w:pPr>
            <w:r w:rsidRPr="006E201E">
              <w:rPr>
                <w:sz w:val="72"/>
                <w:szCs w:val="22"/>
              </w:rPr>
              <w:t>Evening times</w:t>
            </w:r>
          </w:p>
          <w:p w14:paraId="3CC36FA8" w14:textId="54413820" w:rsidR="005A664B" w:rsidRPr="005A664B" w:rsidRDefault="005A664B" w:rsidP="005A664B"/>
          <w:p w14:paraId="5D1F3831" w14:textId="65130541" w:rsidR="005C61E4" w:rsidRPr="00AA4794" w:rsidRDefault="00EC63CD" w:rsidP="005C61E4">
            <w:pPr>
              <w:spacing w:after="160" w:line="312" w:lineRule="auto"/>
            </w:pPr>
            <w:r>
              <w:rPr>
                <w:rFonts w:asciiTheme="majorHAnsi" w:hAnsiTheme="majorHAnsi"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7AF35ED" wp14:editId="18B91B79">
                  <wp:simplePos x="0" y="0"/>
                  <wp:positionH relativeFrom="column">
                    <wp:posOffset>-38684</wp:posOffset>
                  </wp:positionH>
                  <wp:positionV relativeFrom="paragraph">
                    <wp:posOffset>65234</wp:posOffset>
                  </wp:positionV>
                  <wp:extent cx="1164490" cy="1164490"/>
                  <wp:effectExtent l="0" t="0" r="0" b="0"/>
                  <wp:wrapNone/>
                  <wp:docPr id="9" name="Graphic 9" descr="Dumbbe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Dumbbell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626381">
                            <a:off x="0" y="0"/>
                            <a:ext cx="1167200" cy="11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0A5F22" wp14:editId="716DDEE7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177164</wp:posOffset>
                      </wp:positionV>
                      <wp:extent cx="3924300" cy="437197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437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EA43B4" w14:textId="77777777" w:rsidR="00EC63CD" w:rsidRDefault="00EC63CD" w:rsidP="005A664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40"/>
                                      <w:szCs w:val="40"/>
                                      <w:u w:val="single"/>
                                    </w:rPr>
                                  </w:pPr>
                                </w:p>
                                <w:p w14:paraId="6F0B3213" w14:textId="056B7814" w:rsidR="005A664B" w:rsidRPr="005A664B" w:rsidRDefault="005A664B" w:rsidP="005A664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40"/>
                                      <w:szCs w:val="40"/>
                                      <w:u w:val="single"/>
                                    </w:rPr>
                                  </w:pPr>
                                  <w:r w:rsidRPr="005A664B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40"/>
                                      <w:szCs w:val="40"/>
                                      <w:u w:val="single"/>
                                    </w:rPr>
                                    <w:t>Fitness Suite</w:t>
                                  </w:r>
                                </w:p>
                                <w:p w14:paraId="69ACC855" w14:textId="6058BF94" w:rsidR="005A664B" w:rsidRPr="005A664B" w:rsidRDefault="005A664B" w:rsidP="005A664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A664B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Mondays: 18:45 – 19:</w:t>
                                  </w:r>
                                  <w:r w:rsidR="006E201E" w:rsidRPr="006E201E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Pr="005A664B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55</w:t>
                                  </w:r>
                                </w:p>
                                <w:p w14:paraId="248E56EC" w14:textId="22C9F545" w:rsidR="005A664B" w:rsidRPr="005A664B" w:rsidRDefault="005A664B" w:rsidP="005A664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A664B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Tuesdays: 18:45 – 20:15</w:t>
                                  </w:r>
                                </w:p>
                                <w:p w14:paraId="03A960BF" w14:textId="38D30C71" w:rsidR="005A664B" w:rsidRPr="005A664B" w:rsidRDefault="005A664B" w:rsidP="005A664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A664B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Wednesdays: 18:45 – 20:15</w:t>
                                  </w:r>
                                </w:p>
                                <w:p w14:paraId="13F13E08" w14:textId="1391239E" w:rsidR="005A664B" w:rsidRPr="005A664B" w:rsidRDefault="005A664B" w:rsidP="005A664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A664B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Thursdays: 19:30 – 21:00</w:t>
                                  </w:r>
                                </w:p>
                                <w:p w14:paraId="28E566B0" w14:textId="421032B3" w:rsidR="005A664B" w:rsidRPr="005A664B" w:rsidRDefault="005A664B" w:rsidP="005A664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A664B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Fridays: 18:45 – 20:15</w:t>
                                  </w:r>
                                </w:p>
                                <w:p w14:paraId="56EC74B6" w14:textId="7CAFC09A" w:rsidR="005A664B" w:rsidRPr="005A664B" w:rsidRDefault="005A664B" w:rsidP="005A664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A664B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Saturdays &amp; Sundays: 5-6pm &amp; 7-8pm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0A5F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3.5pt;margin-top:13.95pt;width:309pt;height:3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" fillcolor="#f3a471 [1943]" stroked="f" strokeweight=".5pt">
                      <v:textbox>
                        <w:txbxContent>
                          <w:p w14:paraId="06EA43B4" w14:textId="77777777" w:rsidR="00EC63CD" w:rsidRDefault="00EC63CD" w:rsidP="005A664B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6F0B3213" w14:textId="056B7814" w:rsidR="005A664B" w:rsidRPr="005A664B" w:rsidRDefault="005A664B" w:rsidP="005A664B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A664B"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Fitness Suite</w:t>
                            </w:r>
                          </w:p>
                          <w:p w14:paraId="69ACC855" w14:textId="6058BF94" w:rsidR="005A664B" w:rsidRPr="005A664B" w:rsidRDefault="005A664B" w:rsidP="005A664B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A664B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Mondays: 18:45 – 19:</w:t>
                            </w:r>
                            <w:r w:rsidR="006E201E" w:rsidRPr="006E201E">
                              <w:rPr>
                                <w:noProof/>
                              </w:rPr>
                              <w:t xml:space="preserve"> </w:t>
                            </w:r>
                            <w:r w:rsidRPr="005A664B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55</w:t>
                            </w:r>
                          </w:p>
                          <w:p w14:paraId="248E56EC" w14:textId="22C9F545" w:rsidR="005A664B" w:rsidRPr="005A664B" w:rsidRDefault="005A664B" w:rsidP="005A664B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A664B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Tuesdays: 18:45 – 20:15</w:t>
                            </w:r>
                          </w:p>
                          <w:p w14:paraId="03A960BF" w14:textId="38D30C71" w:rsidR="005A664B" w:rsidRPr="005A664B" w:rsidRDefault="005A664B" w:rsidP="005A664B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A664B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Wednesdays: 18:45 – 20:15</w:t>
                            </w:r>
                          </w:p>
                          <w:p w14:paraId="13F13E08" w14:textId="1391239E" w:rsidR="005A664B" w:rsidRPr="005A664B" w:rsidRDefault="005A664B" w:rsidP="005A664B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A664B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Thursdays: 19:30 – 21:00</w:t>
                            </w:r>
                          </w:p>
                          <w:p w14:paraId="28E566B0" w14:textId="421032B3" w:rsidR="005A664B" w:rsidRPr="005A664B" w:rsidRDefault="005A664B" w:rsidP="005A664B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A664B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Fridays: 18:45 – 20:15</w:t>
                            </w:r>
                          </w:p>
                          <w:p w14:paraId="56EC74B6" w14:textId="7CAFC09A" w:rsidR="005A664B" w:rsidRPr="005A664B" w:rsidRDefault="005A664B" w:rsidP="005A664B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A664B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Saturdays &amp; Sundays: 5-6pm &amp; 7-8pm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BB84C6" w14:textId="1E853DEE" w:rsidR="00880783" w:rsidRPr="00AA4794" w:rsidRDefault="00880783" w:rsidP="00AA4794">
            <w:pPr>
              <w:spacing w:after="160" w:line="312" w:lineRule="auto"/>
            </w:pPr>
          </w:p>
        </w:tc>
        <w:tc>
          <w:tcPr>
            <w:tcW w:w="4704" w:type="dxa"/>
          </w:tcPr>
          <w:p w14:paraId="61E152A8" w14:textId="50F59DCF" w:rsidR="005C61E4" w:rsidRPr="005A664B" w:rsidRDefault="006E201E" w:rsidP="005C61E4">
            <w:pPr>
              <w:pStyle w:val="Heading2"/>
              <w:rPr>
                <w:bCs w:val="0"/>
                <w:sz w:val="40"/>
                <w:szCs w:val="40"/>
                <w:u w:val="single"/>
              </w:rPr>
            </w:pPr>
            <w:r>
              <w:rPr>
                <w:noProof/>
                <w:sz w:val="40"/>
                <w:szCs w:val="40"/>
                <w:u w:val="single"/>
              </w:rPr>
              <w:drawing>
                <wp:anchor distT="0" distB="0" distL="114300" distR="114300" simplePos="0" relativeHeight="251660288" behindDoc="0" locked="0" layoutInCell="1" allowOverlap="1" wp14:anchorId="4D2C94D4" wp14:editId="1DD376F2">
                  <wp:simplePos x="0" y="0"/>
                  <wp:positionH relativeFrom="column">
                    <wp:posOffset>2063115</wp:posOffset>
                  </wp:positionH>
                  <wp:positionV relativeFrom="paragraph">
                    <wp:posOffset>-276225</wp:posOffset>
                  </wp:positionV>
                  <wp:extent cx="1152525" cy="1152525"/>
                  <wp:effectExtent l="0" t="0" r="0" b="0"/>
                  <wp:wrapNone/>
                  <wp:docPr id="4" name="Graphic 4" descr="Music note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Music notes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664B" w:rsidRPr="005A664B">
              <w:rPr>
                <w:sz w:val="40"/>
                <w:szCs w:val="40"/>
                <w:u w:val="single"/>
              </w:rPr>
              <w:t>Music</w:t>
            </w:r>
            <w:r>
              <w:rPr>
                <w:noProof/>
                <w:sz w:val="40"/>
                <w:szCs w:val="40"/>
                <w:u w:val="single"/>
              </w:rPr>
              <w:t xml:space="preserve"> </w:t>
            </w:r>
          </w:p>
          <w:p w14:paraId="3A655C48" w14:textId="38972C77" w:rsidR="005A664B" w:rsidRPr="005A664B" w:rsidRDefault="005A664B" w:rsidP="005A664B">
            <w:pPr>
              <w:pStyle w:val="Heading2"/>
            </w:pPr>
            <w:r w:rsidRPr="005A664B">
              <w:t xml:space="preserve">Mondays: </w:t>
            </w:r>
            <w:r w:rsidR="006E201E">
              <w:t>19:30</w:t>
            </w:r>
            <w:r w:rsidRPr="005A664B">
              <w:t xml:space="preserve"> – </w:t>
            </w:r>
            <w:r w:rsidR="006E201E">
              <w:t>20:30</w:t>
            </w:r>
          </w:p>
          <w:p w14:paraId="5D91F7A4" w14:textId="41BFB2D0" w:rsidR="005A664B" w:rsidRPr="005A664B" w:rsidRDefault="005A664B" w:rsidP="005A664B">
            <w:pPr>
              <w:pStyle w:val="Heading2"/>
            </w:pPr>
            <w:r w:rsidRPr="005A664B">
              <w:t xml:space="preserve">Tuesdays: </w:t>
            </w:r>
            <w:r w:rsidR="002742F2">
              <w:t>20:00</w:t>
            </w:r>
            <w:r w:rsidR="002742F2" w:rsidRPr="005A664B">
              <w:t xml:space="preserve"> – </w:t>
            </w:r>
            <w:r w:rsidR="002742F2">
              <w:t>21:00</w:t>
            </w:r>
          </w:p>
          <w:p w14:paraId="43D64557" w14:textId="6416E1DC" w:rsidR="005A664B" w:rsidRPr="005A664B" w:rsidRDefault="005A664B" w:rsidP="005A664B">
            <w:pPr>
              <w:pStyle w:val="Heading2"/>
            </w:pPr>
            <w:r w:rsidRPr="005A664B">
              <w:t xml:space="preserve">Wednesdays: </w:t>
            </w:r>
            <w:r w:rsidR="00185FDE">
              <w:t>20:00</w:t>
            </w:r>
            <w:r w:rsidR="00185FDE" w:rsidRPr="005A664B">
              <w:t xml:space="preserve"> – </w:t>
            </w:r>
            <w:r w:rsidR="00185FDE">
              <w:t>21:00</w:t>
            </w:r>
          </w:p>
          <w:p w14:paraId="0E2EF0A0" w14:textId="10014BC5" w:rsidR="005A664B" w:rsidRPr="005A664B" w:rsidRDefault="005A664B" w:rsidP="005A664B">
            <w:pPr>
              <w:pStyle w:val="Heading2"/>
            </w:pPr>
            <w:r w:rsidRPr="005A664B">
              <w:t xml:space="preserve">Thursdays: </w:t>
            </w:r>
            <w:r w:rsidR="00585B62">
              <w:t>20:00</w:t>
            </w:r>
            <w:r w:rsidR="00585B62" w:rsidRPr="005A664B">
              <w:t xml:space="preserve"> – </w:t>
            </w:r>
            <w:r w:rsidR="00585B62">
              <w:t>21:00</w:t>
            </w:r>
          </w:p>
          <w:p w14:paraId="39D1F1AF" w14:textId="3B09CF77" w:rsidR="005A664B" w:rsidRPr="005A664B" w:rsidRDefault="005A664B" w:rsidP="005A664B">
            <w:pPr>
              <w:pStyle w:val="Heading2"/>
            </w:pPr>
            <w:r w:rsidRPr="005A664B">
              <w:t xml:space="preserve">Fridays: </w:t>
            </w:r>
            <w:r w:rsidR="00585B62">
              <w:t>20:00</w:t>
            </w:r>
            <w:r w:rsidR="00585B62" w:rsidRPr="005A664B">
              <w:t xml:space="preserve"> – </w:t>
            </w:r>
            <w:r w:rsidR="00585B62">
              <w:t>21:00</w:t>
            </w:r>
          </w:p>
          <w:p w14:paraId="004F654D" w14:textId="743C7CF7" w:rsidR="005A664B" w:rsidRPr="005A664B" w:rsidRDefault="005A664B" w:rsidP="005A664B">
            <w:pPr>
              <w:pStyle w:val="Heading2"/>
              <w:rPr>
                <w:bCs w:val="0"/>
              </w:rPr>
            </w:pPr>
            <w:r w:rsidRPr="005A664B">
              <w:t xml:space="preserve">Saturdays &amp; Sundays: </w:t>
            </w:r>
          </w:p>
          <w:p w14:paraId="1C2CCFC0" w14:textId="6785890A" w:rsidR="005C61E4" w:rsidRPr="005A664B" w:rsidRDefault="00270784" w:rsidP="00270784">
            <w:pPr>
              <w:pStyle w:val="Heading2"/>
            </w:pPr>
            <w:r w:rsidRPr="00270784">
              <w:rPr>
                <w:bCs w:val="0"/>
              </w:rPr>
              <w:t>1</w:t>
            </w:r>
            <w:r w:rsidR="006E201E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61FD93A" wp14:editId="01D4C798">
                  <wp:simplePos x="0" y="0"/>
                  <wp:positionH relativeFrom="column">
                    <wp:posOffset>691515</wp:posOffset>
                  </wp:positionH>
                  <wp:positionV relativeFrom="paragraph">
                    <wp:posOffset>799465</wp:posOffset>
                  </wp:positionV>
                  <wp:extent cx="600075" cy="600075"/>
                  <wp:effectExtent l="0" t="0" r="9525" b="9525"/>
                  <wp:wrapNone/>
                  <wp:docPr id="7" name="Graphic 7" descr="Paint brus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Paint brush with solid fill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201E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119CC18" wp14:editId="2CF40734">
                  <wp:simplePos x="0" y="0"/>
                  <wp:positionH relativeFrom="column">
                    <wp:posOffset>-99061</wp:posOffset>
                  </wp:positionH>
                  <wp:positionV relativeFrom="paragraph">
                    <wp:posOffset>523239</wp:posOffset>
                  </wp:positionV>
                  <wp:extent cx="1057275" cy="1057275"/>
                  <wp:effectExtent l="0" t="0" r="0" b="0"/>
                  <wp:wrapNone/>
                  <wp:docPr id="6" name="Graphic 6" descr="Palett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Palette with solid fill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3A62">
              <w:rPr>
                <w:bCs w:val="0"/>
              </w:rPr>
              <w:t>3:00 – 16:00</w:t>
            </w:r>
          </w:p>
          <w:p w14:paraId="6D33E86A" w14:textId="2FBBAD72" w:rsidR="005C61E4" w:rsidRPr="005A664B" w:rsidRDefault="00627625" w:rsidP="005A664B">
            <w:pPr>
              <w:pStyle w:val="ContactInfo"/>
              <w:spacing w:line="312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7EC53F" wp14:editId="1F8B6AB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3256915</wp:posOffset>
                      </wp:positionV>
                      <wp:extent cx="2981325" cy="1971675"/>
                      <wp:effectExtent l="0" t="0" r="9525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1971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EBEFFC" w14:textId="0427EF33" w:rsidR="00627625" w:rsidRPr="005A664B" w:rsidRDefault="00DD402C" w:rsidP="0062762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40"/>
                                      <w:szCs w:val="4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40"/>
                                      <w:szCs w:val="40"/>
                                      <w:u w:val="single"/>
                                    </w:rPr>
                                    <w:t>Swimming Pool</w:t>
                                  </w:r>
                                </w:p>
                                <w:p w14:paraId="08905D0B" w14:textId="652A0B44" w:rsidR="00DD402C" w:rsidRPr="0078046B" w:rsidRDefault="0078046B" w:rsidP="0062762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Wednesdays</w:t>
                                  </w:r>
                                  <w:r w:rsidR="00627625" w:rsidRPr="005A664B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25C04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78046B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B25C04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78046B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0 – </w:t>
                                  </w:r>
                                  <w:r w:rsidR="00B25C04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  <w:r w:rsidRPr="0078046B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B25C04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  <w:p w14:paraId="326BF1C0" w14:textId="43CA876D" w:rsidR="0078046B" w:rsidRDefault="0078046B" w:rsidP="0062762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Saturdays:</w:t>
                                  </w:r>
                                  <w:r w:rsidR="00B25C04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25C04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="00B25C04" w:rsidRPr="0078046B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B25C04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B25C04" w:rsidRPr="0078046B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0 – </w:t>
                                  </w:r>
                                  <w:r w:rsidR="00B25C04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  <w:r w:rsidR="00B25C04" w:rsidRPr="0078046B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B25C04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  <w:p w14:paraId="524D265A" w14:textId="429D09A5" w:rsidR="0078046B" w:rsidRDefault="0078046B" w:rsidP="0062762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Sundays:</w:t>
                                  </w:r>
                                  <w:r w:rsidR="00B25C04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25C04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="00B25C04" w:rsidRPr="0078046B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B25C04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B25C04" w:rsidRPr="0078046B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0 – </w:t>
                                  </w:r>
                                  <w:r w:rsidR="00B25C04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  <w:r w:rsidR="00B25C04" w:rsidRPr="0078046B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B25C04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  <w:p w14:paraId="661F7BE7" w14:textId="0B103A11" w:rsidR="00627625" w:rsidRPr="005A664B" w:rsidRDefault="00627625" w:rsidP="0062762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A664B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EC53F" id="Text Box 2" o:spid="_x0000_s1027" type="#_x0000_t202" style="position:absolute;left:0;text-align:left;margin-left:-1.05pt;margin-top:256.45pt;width:234.75pt;height:15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" fillcolor="#a3dcef [1305]" stroked="f" strokeweight=".5pt">
                      <v:textbox>
                        <w:txbxContent>
                          <w:p w14:paraId="45EBEFFC" w14:textId="0427EF33" w:rsidR="00627625" w:rsidRPr="005A664B" w:rsidRDefault="00DD402C" w:rsidP="00627625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Swimming Pool</w:t>
                            </w:r>
                          </w:p>
                          <w:p w14:paraId="08905D0B" w14:textId="652A0B44" w:rsidR="00DD402C" w:rsidRPr="0078046B" w:rsidRDefault="0078046B" w:rsidP="00627625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Wednesdays</w:t>
                            </w:r>
                            <w:r w:rsidR="00627625" w:rsidRPr="005A664B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5C04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20</w:t>
                            </w:r>
                            <w:r w:rsidRPr="0078046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="00B25C04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Pr="0078046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0 – </w:t>
                            </w:r>
                            <w:r w:rsidR="00B25C04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21</w:t>
                            </w:r>
                            <w:r w:rsidRPr="0078046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="00B25C04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326BF1C0" w14:textId="43CA876D" w:rsidR="0078046B" w:rsidRDefault="0078046B" w:rsidP="00627625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Saturdays:</w:t>
                            </w:r>
                            <w:r w:rsidR="00B25C04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5C04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20</w:t>
                            </w:r>
                            <w:r w:rsidR="00B25C04" w:rsidRPr="0078046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="00B25C04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="00B25C04" w:rsidRPr="0078046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0 – </w:t>
                            </w:r>
                            <w:r w:rsidR="00B25C04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21</w:t>
                            </w:r>
                            <w:r w:rsidR="00B25C04" w:rsidRPr="0078046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="00B25C04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524D265A" w14:textId="429D09A5" w:rsidR="0078046B" w:rsidRDefault="0078046B" w:rsidP="00627625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Sundays:</w:t>
                            </w:r>
                            <w:r w:rsidR="00B25C04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5C04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20</w:t>
                            </w:r>
                            <w:r w:rsidR="00B25C04" w:rsidRPr="0078046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="00B25C04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="00B25C04" w:rsidRPr="0078046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0 – </w:t>
                            </w:r>
                            <w:r w:rsidR="00B25C04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21</w:t>
                            </w:r>
                            <w:r w:rsidR="00B25C04" w:rsidRPr="0078046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="00B25C04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661F7BE7" w14:textId="0B103A11" w:rsidR="00627625" w:rsidRPr="005A664B" w:rsidRDefault="00627625" w:rsidP="00627625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A664B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664B" w:rsidRPr="22DB501E">
              <w:rPr>
                <w:rFonts w:asciiTheme="majorHAnsi" w:eastAsiaTheme="majorEastAsia" w:hAnsiTheme="majorHAnsi" w:cstheme="majorBidi"/>
                <w:sz w:val="40"/>
                <w:szCs w:val="40"/>
                <w:u w:val="single"/>
              </w:rPr>
              <w:t>Art</w:t>
            </w:r>
            <w:r w:rsidR="005A664B">
              <w:br/>
            </w:r>
            <w:r w:rsidR="005A664B" w:rsidRPr="22DB501E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Mondays: </w:t>
            </w:r>
            <w:r w:rsidR="00F45909" w:rsidRPr="22DB501E">
              <w:rPr>
                <w:rFonts w:asciiTheme="majorHAnsi" w:eastAsiaTheme="majorEastAsia" w:hAnsiTheme="majorHAnsi" w:cstheme="majorBidi"/>
                <w:sz w:val="28"/>
                <w:szCs w:val="28"/>
              </w:rPr>
              <w:t>20:00</w:t>
            </w:r>
            <w:r w:rsidR="005A664B" w:rsidRPr="22DB501E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 – </w:t>
            </w:r>
            <w:r w:rsidR="00F45909" w:rsidRPr="22DB501E">
              <w:rPr>
                <w:rFonts w:asciiTheme="majorHAnsi" w:eastAsiaTheme="majorEastAsia" w:hAnsiTheme="majorHAnsi" w:cstheme="majorBidi"/>
                <w:sz w:val="28"/>
                <w:szCs w:val="28"/>
              </w:rPr>
              <w:t>21:00</w:t>
            </w:r>
            <w:r w:rsidR="005A664B">
              <w:br/>
            </w:r>
            <w:r w:rsidR="005A664B" w:rsidRPr="22DB501E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Tuesdays: </w:t>
            </w:r>
            <w:r w:rsidR="001C6908" w:rsidRPr="22DB501E">
              <w:rPr>
                <w:rFonts w:asciiTheme="majorHAnsi" w:eastAsiaTheme="majorEastAsia" w:hAnsiTheme="majorHAnsi" w:cstheme="majorBidi"/>
                <w:sz w:val="28"/>
                <w:szCs w:val="28"/>
              </w:rPr>
              <w:t>19:00</w:t>
            </w:r>
            <w:r w:rsidR="005A664B" w:rsidRPr="22DB501E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 – 20:</w:t>
            </w:r>
            <w:r w:rsidR="001C6908" w:rsidRPr="22DB501E">
              <w:rPr>
                <w:rFonts w:asciiTheme="majorHAnsi" w:eastAsiaTheme="majorEastAsia" w:hAnsiTheme="majorHAnsi" w:cstheme="majorBidi"/>
                <w:sz w:val="28"/>
                <w:szCs w:val="28"/>
              </w:rPr>
              <w:t>00</w:t>
            </w:r>
            <w:r w:rsidR="005A664B">
              <w:br/>
            </w:r>
            <w:r w:rsidR="005A664B" w:rsidRPr="22DB501E">
              <w:rPr>
                <w:rFonts w:asciiTheme="majorHAnsi" w:eastAsiaTheme="majorEastAsia" w:hAnsiTheme="majorHAnsi" w:cstheme="majorBidi"/>
                <w:sz w:val="28"/>
                <w:szCs w:val="28"/>
              </w:rPr>
              <w:t>Wednesdays: 18:</w:t>
            </w:r>
            <w:r w:rsidR="00882518" w:rsidRPr="22DB501E">
              <w:rPr>
                <w:rFonts w:asciiTheme="majorHAnsi" w:eastAsiaTheme="majorEastAsia" w:hAnsiTheme="majorHAnsi" w:cstheme="majorBidi"/>
                <w:sz w:val="28"/>
                <w:szCs w:val="28"/>
              </w:rPr>
              <w:t>00</w:t>
            </w:r>
            <w:r w:rsidR="005A664B" w:rsidRPr="22DB501E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 – 20:</w:t>
            </w:r>
            <w:r w:rsidR="00882518" w:rsidRPr="22DB501E">
              <w:rPr>
                <w:rFonts w:asciiTheme="majorHAnsi" w:eastAsiaTheme="majorEastAsia" w:hAnsiTheme="majorHAnsi" w:cstheme="majorBidi"/>
                <w:sz w:val="28"/>
                <w:szCs w:val="28"/>
              </w:rPr>
              <w:t>00</w:t>
            </w:r>
            <w:r w:rsidR="005A664B">
              <w:br/>
            </w:r>
            <w:r w:rsidR="005A664B" w:rsidRPr="22DB501E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Thursdays: </w:t>
            </w:r>
            <w:r w:rsidR="00882518" w:rsidRPr="22DB501E">
              <w:rPr>
                <w:rFonts w:asciiTheme="majorHAnsi" w:eastAsiaTheme="majorEastAsia" w:hAnsiTheme="majorHAnsi" w:cstheme="majorBidi"/>
                <w:sz w:val="28"/>
                <w:szCs w:val="28"/>
              </w:rPr>
              <w:t>20:00 – 21:00</w:t>
            </w:r>
            <w:r w:rsidR="005A664B">
              <w:br/>
            </w:r>
            <w:r w:rsidR="005A664B" w:rsidRPr="22DB501E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Fridays: </w:t>
            </w:r>
            <w:r w:rsidR="00074454" w:rsidRPr="22DB501E">
              <w:rPr>
                <w:rFonts w:asciiTheme="majorHAnsi" w:hAnsiTheme="majorHAnsi"/>
                <w:sz w:val="28"/>
                <w:szCs w:val="28"/>
              </w:rPr>
              <w:t>19:30 – 20:30</w:t>
            </w:r>
            <w:r w:rsidR="005A664B">
              <w:br/>
            </w:r>
            <w:r w:rsidR="005A664B" w:rsidRPr="22DB501E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Saturdays &amp; Sundays: </w:t>
            </w:r>
            <w:r w:rsidR="005A664B">
              <w:br/>
            </w:r>
            <w:r w:rsidR="00303A62" w:rsidRPr="22DB501E">
              <w:rPr>
                <w:rFonts w:asciiTheme="majorHAnsi" w:eastAsiaTheme="majorEastAsia" w:hAnsiTheme="majorHAnsi" w:cstheme="majorBidi"/>
                <w:sz w:val="28"/>
                <w:szCs w:val="28"/>
              </w:rPr>
              <w:t>13:00 – 16:00</w:t>
            </w:r>
          </w:p>
          <w:p w14:paraId="7B6828D5" w14:textId="2CB826F7" w:rsidR="005A664B" w:rsidRPr="005A664B" w:rsidRDefault="005A664B" w:rsidP="005A664B">
            <w:pPr>
              <w:jc w:val="center"/>
            </w:pPr>
          </w:p>
        </w:tc>
      </w:tr>
    </w:tbl>
    <w:p w14:paraId="4915DC52" w14:textId="243A833E" w:rsidR="005C61E4" w:rsidRPr="00076F31" w:rsidRDefault="005C61E4" w:rsidP="00AA4794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9919" w14:textId="77777777" w:rsidR="00812091" w:rsidRDefault="00812091" w:rsidP="005F5D5F">
      <w:pPr>
        <w:spacing w:after="0" w:line="240" w:lineRule="auto"/>
      </w:pPr>
      <w:r>
        <w:separator/>
      </w:r>
    </w:p>
  </w:endnote>
  <w:endnote w:type="continuationSeparator" w:id="0">
    <w:p w14:paraId="6090BF8A" w14:textId="77777777" w:rsidR="00812091" w:rsidRDefault="00812091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C4D06" w14:textId="77777777" w:rsidR="00812091" w:rsidRDefault="00812091" w:rsidP="005F5D5F">
      <w:pPr>
        <w:spacing w:after="0" w:line="240" w:lineRule="auto"/>
      </w:pPr>
      <w:r>
        <w:separator/>
      </w:r>
    </w:p>
  </w:footnote>
  <w:footnote w:type="continuationSeparator" w:id="0">
    <w:p w14:paraId="090A8719" w14:textId="77777777" w:rsidR="00812091" w:rsidRDefault="00812091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2B510A"/>
    <w:multiLevelType w:val="hybridMultilevel"/>
    <w:tmpl w:val="6FC2C496"/>
    <w:lvl w:ilvl="0" w:tplc="655AA6F4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BD871CB"/>
    <w:multiLevelType w:val="hybridMultilevel"/>
    <w:tmpl w:val="92B25790"/>
    <w:lvl w:ilvl="0" w:tplc="C98C93F4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972171289">
    <w:abstractNumId w:val="9"/>
  </w:num>
  <w:num w:numId="2" w16cid:durableId="460271434">
    <w:abstractNumId w:val="7"/>
  </w:num>
  <w:num w:numId="3" w16cid:durableId="1472287476">
    <w:abstractNumId w:val="6"/>
  </w:num>
  <w:num w:numId="4" w16cid:durableId="156924099">
    <w:abstractNumId w:val="5"/>
  </w:num>
  <w:num w:numId="5" w16cid:durableId="37777037">
    <w:abstractNumId w:val="4"/>
  </w:num>
  <w:num w:numId="6" w16cid:durableId="1094395321">
    <w:abstractNumId w:val="8"/>
  </w:num>
  <w:num w:numId="7" w16cid:durableId="1085299182">
    <w:abstractNumId w:val="3"/>
  </w:num>
  <w:num w:numId="8" w16cid:durableId="618102420">
    <w:abstractNumId w:val="2"/>
  </w:num>
  <w:num w:numId="9" w16cid:durableId="1453477769">
    <w:abstractNumId w:val="1"/>
  </w:num>
  <w:num w:numId="10" w16cid:durableId="2006088425">
    <w:abstractNumId w:val="0"/>
  </w:num>
  <w:num w:numId="11" w16cid:durableId="1724213025">
    <w:abstractNumId w:val="10"/>
  </w:num>
  <w:num w:numId="12" w16cid:durableId="881624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4B"/>
    <w:rsid w:val="000168C0"/>
    <w:rsid w:val="000427C6"/>
    <w:rsid w:val="00074454"/>
    <w:rsid w:val="00076F31"/>
    <w:rsid w:val="000B4C91"/>
    <w:rsid w:val="00171CDD"/>
    <w:rsid w:val="00175521"/>
    <w:rsid w:val="00181FB9"/>
    <w:rsid w:val="00185FDE"/>
    <w:rsid w:val="001C6908"/>
    <w:rsid w:val="00251739"/>
    <w:rsid w:val="00261A78"/>
    <w:rsid w:val="00270784"/>
    <w:rsid w:val="002742F2"/>
    <w:rsid w:val="00303A62"/>
    <w:rsid w:val="003B6A17"/>
    <w:rsid w:val="00411532"/>
    <w:rsid w:val="005222EE"/>
    <w:rsid w:val="00541BB3"/>
    <w:rsid w:val="00544732"/>
    <w:rsid w:val="00585B62"/>
    <w:rsid w:val="005A664B"/>
    <w:rsid w:val="005C61E4"/>
    <w:rsid w:val="005F5D5F"/>
    <w:rsid w:val="00627625"/>
    <w:rsid w:val="00665EA1"/>
    <w:rsid w:val="006E201E"/>
    <w:rsid w:val="006E5B0F"/>
    <w:rsid w:val="0078046B"/>
    <w:rsid w:val="0079199F"/>
    <w:rsid w:val="007B5354"/>
    <w:rsid w:val="00812091"/>
    <w:rsid w:val="00837654"/>
    <w:rsid w:val="00866E83"/>
    <w:rsid w:val="00880783"/>
    <w:rsid w:val="00882518"/>
    <w:rsid w:val="008B5772"/>
    <w:rsid w:val="008C031F"/>
    <w:rsid w:val="008C1756"/>
    <w:rsid w:val="008D17FF"/>
    <w:rsid w:val="008F6C52"/>
    <w:rsid w:val="009141C6"/>
    <w:rsid w:val="00A03450"/>
    <w:rsid w:val="00A97C88"/>
    <w:rsid w:val="00AA4794"/>
    <w:rsid w:val="00AB3068"/>
    <w:rsid w:val="00AB58F4"/>
    <w:rsid w:val="00AF32DC"/>
    <w:rsid w:val="00B25C04"/>
    <w:rsid w:val="00B46A60"/>
    <w:rsid w:val="00BC6ED1"/>
    <w:rsid w:val="00C57F20"/>
    <w:rsid w:val="00D16845"/>
    <w:rsid w:val="00D3013F"/>
    <w:rsid w:val="00D51CDA"/>
    <w:rsid w:val="00D56FBE"/>
    <w:rsid w:val="00D751DD"/>
    <w:rsid w:val="00DD402C"/>
    <w:rsid w:val="00E21811"/>
    <w:rsid w:val="00E3564F"/>
    <w:rsid w:val="00EC1838"/>
    <w:rsid w:val="00EC63CD"/>
    <w:rsid w:val="00F2548A"/>
    <w:rsid w:val="00F45909"/>
    <w:rsid w:val="00FA21D4"/>
    <w:rsid w:val="00FB2003"/>
    <w:rsid w:val="22DB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A71DE3"/>
  <w15:chartTrackingRefBased/>
  <w15:docId w15:val="{03D2C5FA-E2F5-4EE3-9DAC-63308553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64B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creedy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9DC6303D03A4585F08677171424DD" ma:contentTypeVersion="37" ma:contentTypeDescription="Create a new document." ma:contentTypeScope="" ma:versionID="9a91bf8504fda3bacbb6d6532009894a">
  <xsd:schema xmlns:xsd="http://www.w3.org/2001/XMLSchema" xmlns:xs="http://www.w3.org/2001/XMLSchema" xmlns:p="http://schemas.microsoft.com/office/2006/metadata/properties" xmlns:ns2="43566bb1-08e7-432d-83bd-c19c8fa14fc2" xmlns:ns3="66d5c739-6c2f-45af-8555-ce6cfd35613f" targetNamespace="http://schemas.microsoft.com/office/2006/metadata/properties" ma:root="true" ma:fieldsID="90afa0707ce84f02c3163a5f11056d0c" ns2:_="" ns3:_="">
    <xsd:import namespace="43566bb1-08e7-432d-83bd-c19c8fa14fc2"/>
    <xsd:import namespace="66d5c739-6c2f-45af-8555-ce6cfd35613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66bb1-08e7-432d-83bd-c19c8fa14fc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0da840f5-1c5d-49c1-a7e2-ce466c44b8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5c739-6c2f-45af-8555-ce6cfd35613f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6b1e2a21-73ff-422e-a4ff-c02021871613}" ma:internalName="TaxCatchAll" ma:showField="CatchAllData" ma:web="66d5c739-6c2f-45af-8555-ce6cfd356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43566bb1-08e7-432d-83bd-c19c8fa14fc2" xsi:nil="true"/>
    <Members xmlns="43566bb1-08e7-432d-83bd-c19c8fa14fc2">
      <UserInfo>
        <DisplayName/>
        <AccountId xsi:nil="true"/>
        <AccountType/>
      </UserInfo>
    </Members>
    <Member_Groups xmlns="43566bb1-08e7-432d-83bd-c19c8fa14fc2">
      <UserInfo>
        <DisplayName/>
        <AccountId xsi:nil="true"/>
        <AccountType/>
      </UserInfo>
    </Member_Groups>
    <LMS_Mappings xmlns="43566bb1-08e7-432d-83bd-c19c8fa14fc2" xsi:nil="true"/>
    <Invited_Leaders xmlns="43566bb1-08e7-432d-83bd-c19c8fa14fc2" xsi:nil="true"/>
    <Self_Registration_Enabled xmlns="43566bb1-08e7-432d-83bd-c19c8fa14fc2" xsi:nil="true"/>
    <Has_Leaders_Only_SectionGroup xmlns="43566bb1-08e7-432d-83bd-c19c8fa14fc2" xsi:nil="true"/>
    <Is_Collaboration_Space_Locked xmlns="43566bb1-08e7-432d-83bd-c19c8fa14fc2" xsi:nil="true"/>
    <AppVersion xmlns="43566bb1-08e7-432d-83bd-c19c8fa14fc2" xsi:nil="true"/>
    <TeamsChannelId xmlns="43566bb1-08e7-432d-83bd-c19c8fa14fc2" xsi:nil="true"/>
    <IsNotebookLocked xmlns="43566bb1-08e7-432d-83bd-c19c8fa14fc2" xsi:nil="true"/>
    <CultureName xmlns="43566bb1-08e7-432d-83bd-c19c8fa14fc2" xsi:nil="true"/>
    <lcf76f155ced4ddcb4097134ff3c332f xmlns="43566bb1-08e7-432d-83bd-c19c8fa14fc2">
      <Terms xmlns="http://schemas.microsoft.com/office/infopath/2007/PartnerControls"/>
    </lcf76f155ced4ddcb4097134ff3c332f>
    <Templates xmlns="43566bb1-08e7-432d-83bd-c19c8fa14fc2" xsi:nil="true"/>
    <Invited_Members xmlns="43566bb1-08e7-432d-83bd-c19c8fa14fc2" xsi:nil="true"/>
    <FolderType xmlns="43566bb1-08e7-432d-83bd-c19c8fa14fc2" xsi:nil="true"/>
    <Leaders xmlns="43566bb1-08e7-432d-83bd-c19c8fa14fc2">
      <UserInfo>
        <DisplayName/>
        <AccountId xsi:nil="true"/>
        <AccountType/>
      </UserInfo>
    </Leaders>
    <TaxCatchAll xmlns="66d5c739-6c2f-45af-8555-ce6cfd35613f" xsi:nil="true"/>
    <DefaultSectionNames xmlns="43566bb1-08e7-432d-83bd-c19c8fa14fc2" xsi:nil="true"/>
    <Owner xmlns="43566bb1-08e7-432d-83bd-c19c8fa14fc2">
      <UserInfo>
        <DisplayName/>
        <AccountId xsi:nil="true"/>
        <AccountType/>
      </UserInfo>
    </Owner>
    <Distribution_Groups xmlns="43566bb1-08e7-432d-83bd-c19c8fa14fc2" xsi:nil="true"/>
    <Math_Settings xmlns="43566bb1-08e7-432d-83bd-c19c8fa14f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F46A26-FA17-4DAF-B407-D2C60D372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66bb1-08e7-432d-83bd-c19c8fa14fc2"/>
    <ds:schemaRef ds:uri="66d5c739-6c2f-45af-8555-ce6cfd356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2A23C-CC4B-45C5-9897-F2C262037FF1}">
  <ds:schemaRefs>
    <ds:schemaRef ds:uri="http://schemas.microsoft.com/office/2006/metadata/properties"/>
    <ds:schemaRef ds:uri="http://schemas.microsoft.com/office/infopath/2007/PartnerControls"/>
    <ds:schemaRef ds:uri="43566bb1-08e7-432d-83bd-c19c8fa14fc2"/>
    <ds:schemaRef ds:uri="66d5c739-6c2f-45af-8555-ce6cfd35613f"/>
  </ds:schemaRefs>
</ds:datastoreItem>
</file>

<file path=customXml/itemProps3.xml><?xml version="1.0" encoding="utf-8"?>
<ds:datastoreItem xmlns:ds="http://schemas.openxmlformats.org/officeDocument/2006/customXml" ds:itemID="{AF1172A0-02B6-4591-AE9C-078114B40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McCreedy</dc:creator>
  <cp:keywords/>
  <dc:description/>
  <cp:lastModifiedBy>Lauren McCreedy</cp:lastModifiedBy>
  <cp:revision>19</cp:revision>
  <dcterms:created xsi:type="dcterms:W3CDTF">2023-08-25T15:55:00Z</dcterms:created>
  <dcterms:modified xsi:type="dcterms:W3CDTF">2023-08-31T16:20:00Z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0x0101008C69DC6303D03A4585F08677171424DD</vt:lpwstr>
  </property>
  <property fmtid="{D5CDD505-2E9C-101B-9397-08002B2CF9AE}" pid="3" name="MediaServiceImageTags">
    <vt:lpwstr/>
  </property>
</Properties>
</file>